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031F5" w14:textId="77777777" w:rsidR="00E60299" w:rsidRPr="005C7287" w:rsidRDefault="00E60299" w:rsidP="00E60299">
      <w:pPr>
        <w:snapToGrid w:val="0"/>
        <w:ind w:firstLine="0"/>
        <w:jc w:val="center"/>
        <w:rPr>
          <w:b/>
          <w:sz w:val="32"/>
          <w:szCs w:val="32"/>
        </w:rPr>
      </w:pPr>
      <w:r w:rsidRPr="005C7287">
        <w:rPr>
          <w:rFonts w:ascii="Times New Roman CYR" w:hAnsi="Times New Roman CYR" w:cs="Times New Roman CYR"/>
          <w:b/>
          <w:sz w:val="32"/>
          <w:szCs w:val="32"/>
        </w:rPr>
        <w:t>ПРАВИТЕЛЬСТВО ЯРОСЛАВСКОЙ ОБЛАСТИ</w:t>
      </w:r>
    </w:p>
    <w:p w14:paraId="24196F01" w14:textId="77777777" w:rsidR="00E60299" w:rsidRPr="005C7287" w:rsidRDefault="00E60299" w:rsidP="00E60299">
      <w:pPr>
        <w:ind w:firstLine="0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7EC43B85" w14:textId="77777777" w:rsidR="00E60299" w:rsidRPr="005C7287" w:rsidRDefault="00E60299" w:rsidP="00E60299">
      <w:pPr>
        <w:ind w:firstLine="0"/>
        <w:jc w:val="center"/>
        <w:rPr>
          <w:rFonts w:ascii="Times New Roman CYR" w:hAnsi="Times New Roman CYR" w:cs="Times New Roman CYR"/>
          <w:spacing w:val="20"/>
          <w:sz w:val="32"/>
          <w:szCs w:val="32"/>
        </w:rPr>
      </w:pPr>
      <w:r w:rsidRPr="005C7287">
        <w:rPr>
          <w:rFonts w:ascii="Times New Roman CYR" w:hAnsi="Times New Roman CYR" w:cs="Times New Roman CYR"/>
          <w:spacing w:val="20"/>
          <w:sz w:val="32"/>
          <w:szCs w:val="32"/>
        </w:rPr>
        <w:t>ПОСТАНОВЛЕНИЕ</w:t>
      </w:r>
    </w:p>
    <w:p w14:paraId="492C6C6E" w14:textId="77777777" w:rsidR="00E60299" w:rsidRPr="005C7287" w:rsidRDefault="00E60299" w:rsidP="00E60299">
      <w:pPr>
        <w:ind w:firstLine="0"/>
        <w:rPr>
          <w:rFonts w:ascii="Times New Roman CYR" w:hAnsi="Times New Roman CYR" w:cs="Times New Roman"/>
          <w:szCs w:val="28"/>
        </w:rPr>
      </w:pPr>
    </w:p>
    <w:p w14:paraId="48488F67" w14:textId="77777777" w:rsidR="00E60299" w:rsidRPr="005C7287" w:rsidRDefault="00E60299" w:rsidP="00E60299">
      <w:pPr>
        <w:ind w:firstLine="0"/>
        <w:rPr>
          <w:rFonts w:ascii="Times New Roman CYR" w:hAnsi="Times New Roman CYR"/>
          <w:szCs w:val="28"/>
        </w:rPr>
      </w:pPr>
    </w:p>
    <w:p w14:paraId="22B23B49" w14:textId="1B198EBA" w:rsidR="00E60299" w:rsidRPr="005C7287" w:rsidRDefault="00E60299" w:rsidP="00E60299">
      <w:pPr>
        <w:ind w:firstLine="0"/>
        <w:rPr>
          <w:rFonts w:ascii="Times New Roman CYR" w:hAnsi="Times New Roman CYR" w:cs="Times New Roman CYR"/>
          <w:szCs w:val="28"/>
        </w:rPr>
      </w:pPr>
      <w:r w:rsidRPr="005C7287">
        <w:rPr>
          <w:rFonts w:ascii="Times New Roman CYR" w:hAnsi="Times New Roman CYR" w:cs="Times New Roman CYR"/>
          <w:szCs w:val="28"/>
        </w:rPr>
        <w:t>от 02.12.2024 № 12</w:t>
      </w:r>
      <w:r>
        <w:rPr>
          <w:rFonts w:ascii="Times New Roman CYR" w:hAnsi="Times New Roman CYR" w:cs="Times New Roman CYR"/>
          <w:szCs w:val="28"/>
        </w:rPr>
        <w:t>61</w:t>
      </w:r>
      <w:r w:rsidRPr="005C7287">
        <w:rPr>
          <w:rFonts w:ascii="Times New Roman CYR" w:hAnsi="Times New Roman CYR" w:cs="Times New Roman CYR"/>
          <w:szCs w:val="28"/>
        </w:rPr>
        <w:t>-п</w:t>
      </w:r>
    </w:p>
    <w:p w14:paraId="2A992355" w14:textId="77777777" w:rsidR="00E60299" w:rsidRPr="005C7287" w:rsidRDefault="00E60299" w:rsidP="00E60299">
      <w:pPr>
        <w:ind w:right="5101" w:firstLine="0"/>
        <w:rPr>
          <w:rFonts w:ascii="Times New Roman CYR" w:hAnsi="Times New Roman CYR" w:cs="Times New Roman CYR"/>
          <w:szCs w:val="28"/>
        </w:rPr>
      </w:pPr>
      <w:r w:rsidRPr="005C7287">
        <w:rPr>
          <w:rFonts w:ascii="Times New Roman CYR" w:hAnsi="Times New Roman CYR" w:cs="Times New Roman CYR"/>
          <w:szCs w:val="28"/>
        </w:rPr>
        <w:t>г. Ярославль</w:t>
      </w:r>
    </w:p>
    <w:p w14:paraId="28816400" w14:textId="77777777" w:rsidR="00FB0D86" w:rsidRDefault="00FB0D86" w:rsidP="00FB0D86">
      <w:pPr>
        <w:ind w:right="5101" w:firstLine="0"/>
        <w:jc w:val="both"/>
        <w:rPr>
          <w:rFonts w:cs="Times New Roman"/>
          <w:szCs w:val="28"/>
          <w:lang w:val="en-US"/>
        </w:rPr>
      </w:pPr>
    </w:p>
    <w:p w14:paraId="06E61F3B" w14:textId="3E8522D4" w:rsidR="007A3D54" w:rsidRDefault="007A3D54" w:rsidP="00E71F0F">
      <w:pPr>
        <w:ind w:right="5101" w:firstLine="0"/>
        <w:rPr>
          <w:rFonts w:cs="Times New Roman"/>
          <w:szCs w:val="28"/>
        </w:rPr>
      </w:pPr>
    </w:p>
    <w:p w14:paraId="1495EDC5" w14:textId="77777777" w:rsidR="00E60299" w:rsidRDefault="00E60299" w:rsidP="00E71F0F">
      <w:pPr>
        <w:ind w:right="5101" w:firstLine="0"/>
        <w:rPr>
          <w:rFonts w:cs="Times New Roman"/>
          <w:szCs w:val="28"/>
        </w:rPr>
      </w:pPr>
    </w:p>
    <w:p w14:paraId="4548DBFF" w14:textId="77777777" w:rsidR="00DC0E53" w:rsidRPr="0052172E" w:rsidRDefault="001469A3" w:rsidP="00E71F0F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10485C">
        <w:rPr>
          <w:rFonts w:cs="Times New Roman"/>
          <w:szCs w:val="28"/>
        </w:rPr>
        <w:t>О внесении изменени</w:t>
      </w:r>
      <w:r w:rsidR="001C677E">
        <w:rPr>
          <w:rFonts w:cs="Times New Roman"/>
          <w:szCs w:val="28"/>
        </w:rPr>
        <w:t>й</w:t>
      </w:r>
      <w:r w:rsidR="0010485C">
        <w:rPr>
          <w:rFonts w:cs="Times New Roman"/>
          <w:szCs w:val="28"/>
        </w:rPr>
        <w:t xml:space="preserve"> </w:t>
      </w:r>
      <w:r w:rsidR="00FB0D86">
        <w:rPr>
          <w:rFonts w:cs="Times New Roman"/>
          <w:szCs w:val="28"/>
        </w:rPr>
        <w:br/>
      </w:r>
      <w:r w:rsidR="004A70A1">
        <w:rPr>
          <w:rFonts w:cs="Times New Roman"/>
          <w:szCs w:val="28"/>
        </w:rPr>
        <w:t>в постановление</w:t>
      </w:r>
      <w:r w:rsidR="003B1077">
        <w:rPr>
          <w:rFonts w:cs="Times New Roman"/>
          <w:szCs w:val="28"/>
        </w:rPr>
        <w:t xml:space="preserve"> </w:t>
      </w:r>
      <w:r w:rsidR="004A70A1">
        <w:rPr>
          <w:rFonts w:cs="Times New Roman"/>
          <w:szCs w:val="28"/>
        </w:rPr>
        <w:t xml:space="preserve">Правительства  </w:t>
      </w:r>
      <w:r w:rsidR="006C587C">
        <w:rPr>
          <w:rFonts w:cs="Times New Roman"/>
          <w:szCs w:val="28"/>
        </w:rPr>
        <w:t>Ярославской</w:t>
      </w:r>
      <w:r w:rsidR="00A62E55">
        <w:rPr>
          <w:rFonts w:cs="Times New Roman"/>
          <w:szCs w:val="28"/>
        </w:rPr>
        <w:t xml:space="preserve"> области</w:t>
      </w:r>
      <w:r>
        <w:rPr>
          <w:rFonts w:cs="Times New Roman"/>
          <w:szCs w:val="28"/>
        </w:rPr>
        <w:fldChar w:fldCharType="end"/>
      </w:r>
      <w:r w:rsidR="0010485C">
        <w:rPr>
          <w:rFonts w:cs="Times New Roman"/>
          <w:szCs w:val="28"/>
        </w:rPr>
        <w:t xml:space="preserve"> </w:t>
      </w:r>
      <w:r w:rsidR="00580C16">
        <w:rPr>
          <w:rFonts w:cs="Times New Roman"/>
          <w:szCs w:val="28"/>
        </w:rPr>
        <w:t>от </w:t>
      </w:r>
      <w:r w:rsidR="004A70A1">
        <w:rPr>
          <w:rFonts w:cs="Times New Roman"/>
          <w:szCs w:val="28"/>
        </w:rPr>
        <w:t>08.09.</w:t>
      </w:r>
      <w:r w:rsidR="00580C16">
        <w:rPr>
          <w:rFonts w:cs="Times New Roman"/>
          <w:szCs w:val="28"/>
        </w:rPr>
        <w:t>2015 </w:t>
      </w:r>
      <w:r w:rsidR="004A70A1">
        <w:rPr>
          <w:rFonts w:cs="Times New Roman"/>
          <w:szCs w:val="28"/>
        </w:rPr>
        <w:t>№ 984-п</w:t>
      </w:r>
      <w:r w:rsidRPr="0052172E">
        <w:rPr>
          <w:rFonts w:cs="Times New Roman"/>
          <w:szCs w:val="28"/>
        </w:rPr>
        <w:t xml:space="preserve"> </w:t>
      </w:r>
    </w:p>
    <w:p w14:paraId="172C9D02" w14:textId="77777777" w:rsidR="00DC0E53" w:rsidRDefault="00DC0E53" w:rsidP="00DC0E53">
      <w:pPr>
        <w:ind w:right="-2"/>
        <w:jc w:val="both"/>
        <w:rPr>
          <w:rFonts w:cs="Times New Roman"/>
          <w:szCs w:val="28"/>
        </w:rPr>
      </w:pPr>
    </w:p>
    <w:p w14:paraId="25900143" w14:textId="77777777" w:rsidR="00DC0E53" w:rsidRPr="008F0362" w:rsidRDefault="00DC0E53" w:rsidP="00DC0E53">
      <w:pPr>
        <w:ind w:right="-2"/>
        <w:jc w:val="both"/>
        <w:rPr>
          <w:rFonts w:cs="Times New Roman"/>
          <w:szCs w:val="28"/>
        </w:rPr>
      </w:pPr>
    </w:p>
    <w:p w14:paraId="208D2F46" w14:textId="77777777" w:rsidR="00FB0D86" w:rsidRDefault="00160A7B" w:rsidP="00160A7B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указом Губернатора Ярославской области </w:t>
      </w:r>
      <w:r>
        <w:rPr>
          <w:rFonts w:cs="Times New Roman"/>
          <w:szCs w:val="28"/>
        </w:rPr>
        <w:br/>
        <w:t>от 12.10.2023 № 264 «О должностных полномочиях»,</w:t>
      </w:r>
      <w:r w:rsidR="006C0D8A">
        <w:rPr>
          <w:rFonts w:cs="Times New Roman"/>
          <w:szCs w:val="28"/>
        </w:rPr>
        <w:t xml:space="preserve"> постановлением</w:t>
      </w:r>
      <w:r>
        <w:rPr>
          <w:rFonts w:cs="Times New Roman"/>
          <w:szCs w:val="28"/>
        </w:rPr>
        <w:t xml:space="preserve"> Правительства Ярославской области от 22.05.2024 № 588-п «О реорганизации министерства спорта и молодежной политики Ярославской области» </w:t>
      </w:r>
      <w:r w:rsidR="00FB0D86">
        <w:rPr>
          <w:rFonts w:cs="Times New Roman"/>
          <w:szCs w:val="28"/>
        </w:rPr>
        <w:t>ПРАВИТЕЛЬСТВО ЯРОСЛАВСКОЙ ОБЛАСТИ ПОСТАНОВЛЯЕТ:</w:t>
      </w:r>
    </w:p>
    <w:p w14:paraId="635B524A" w14:textId="77777777" w:rsidR="001C677E" w:rsidRDefault="00ED6C71" w:rsidP="00C513B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2D5596">
        <w:rPr>
          <w:rFonts w:cs="Times New Roman"/>
          <w:spacing w:val="-2"/>
          <w:szCs w:val="28"/>
        </w:rPr>
        <w:t> </w:t>
      </w:r>
      <w:r w:rsidR="006D6083">
        <w:rPr>
          <w:rFonts w:cs="Times New Roman"/>
          <w:szCs w:val="28"/>
        </w:rPr>
        <w:t xml:space="preserve">Внести </w:t>
      </w:r>
      <w:r w:rsidR="007F3971">
        <w:rPr>
          <w:rFonts w:cs="Times New Roman"/>
          <w:szCs w:val="28"/>
        </w:rPr>
        <w:t xml:space="preserve">в </w:t>
      </w:r>
      <w:r w:rsidR="004A70A1">
        <w:rPr>
          <w:rFonts w:cs="Times New Roman"/>
          <w:szCs w:val="28"/>
        </w:rPr>
        <w:t>постановление Правительства</w:t>
      </w:r>
      <w:r w:rsidR="006D6083">
        <w:rPr>
          <w:rFonts w:cs="Times New Roman"/>
          <w:szCs w:val="28"/>
        </w:rPr>
        <w:t xml:space="preserve"> </w:t>
      </w:r>
      <w:r w:rsidR="006D6037">
        <w:rPr>
          <w:rFonts w:cs="Times New Roman"/>
          <w:szCs w:val="28"/>
        </w:rPr>
        <w:t xml:space="preserve">Ярославской </w:t>
      </w:r>
      <w:r w:rsidR="006D6083">
        <w:rPr>
          <w:rFonts w:cs="Times New Roman"/>
          <w:szCs w:val="28"/>
        </w:rPr>
        <w:t xml:space="preserve">области </w:t>
      </w:r>
      <w:r w:rsidR="006D6037">
        <w:rPr>
          <w:rFonts w:cs="Times New Roman"/>
          <w:szCs w:val="28"/>
        </w:rPr>
        <w:t>от </w:t>
      </w:r>
      <w:r w:rsidR="004A70A1">
        <w:rPr>
          <w:rFonts w:cs="Times New Roman"/>
          <w:szCs w:val="28"/>
        </w:rPr>
        <w:t>08.09.2015 № 984-п «О штабе народных дружин Ярославской области</w:t>
      </w:r>
      <w:r w:rsidR="007F3971">
        <w:rPr>
          <w:rFonts w:cs="Times New Roman"/>
          <w:szCs w:val="28"/>
        </w:rPr>
        <w:t>»</w:t>
      </w:r>
      <w:r w:rsidR="009E6584">
        <w:rPr>
          <w:rFonts w:cs="Times New Roman"/>
          <w:szCs w:val="28"/>
        </w:rPr>
        <w:t xml:space="preserve"> </w:t>
      </w:r>
      <w:r w:rsidR="001C677E">
        <w:rPr>
          <w:rFonts w:cs="Times New Roman"/>
          <w:szCs w:val="28"/>
        </w:rPr>
        <w:t xml:space="preserve">следующие </w:t>
      </w:r>
      <w:r w:rsidR="009E6584">
        <w:rPr>
          <w:rFonts w:cs="Times New Roman"/>
          <w:szCs w:val="28"/>
        </w:rPr>
        <w:t>изменени</w:t>
      </w:r>
      <w:r w:rsidR="001C677E">
        <w:rPr>
          <w:rFonts w:cs="Times New Roman"/>
          <w:szCs w:val="28"/>
        </w:rPr>
        <w:t>я:</w:t>
      </w:r>
    </w:p>
    <w:p w14:paraId="4170D41F" w14:textId="77777777" w:rsidR="005F597B" w:rsidRDefault="001C677E" w:rsidP="00C513B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</w:t>
      </w:r>
      <w:r w:rsidR="00580C16">
        <w:rPr>
          <w:rFonts w:cs="Times New Roman"/>
          <w:szCs w:val="28"/>
        </w:rPr>
        <w:t> Пункт 3</w:t>
      </w:r>
      <w:r w:rsidR="002A0D07">
        <w:rPr>
          <w:rFonts w:cs="Times New Roman"/>
          <w:szCs w:val="28"/>
        </w:rPr>
        <w:t xml:space="preserve"> изложить в следующей редакции:</w:t>
      </w:r>
    </w:p>
    <w:p w14:paraId="2086910A" w14:textId="54F24B03" w:rsidR="007B20F8" w:rsidRDefault="002A0D07" w:rsidP="00C513B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5F597B" w:rsidRPr="005F597B">
        <w:rPr>
          <w:rFonts w:cs="Times New Roman"/>
          <w:szCs w:val="28"/>
        </w:rPr>
        <w:t>3</w:t>
      </w:r>
      <w:r w:rsidR="005F597B">
        <w:rPr>
          <w:rFonts w:cs="Times New Roman"/>
          <w:szCs w:val="28"/>
        </w:rPr>
        <w:t>. </w:t>
      </w:r>
      <w:r>
        <w:rPr>
          <w:rFonts w:cs="Times New Roman"/>
          <w:szCs w:val="28"/>
        </w:rPr>
        <w:t>Контроль за исполнением постановления</w:t>
      </w:r>
      <w:r w:rsidR="00F71A0F">
        <w:rPr>
          <w:rFonts w:cs="Times New Roman"/>
          <w:szCs w:val="28"/>
        </w:rPr>
        <w:t xml:space="preserve"> возложить </w:t>
      </w:r>
      <w:r w:rsidR="00815B5B">
        <w:rPr>
          <w:rFonts w:cs="Times New Roman"/>
          <w:szCs w:val="28"/>
        </w:rPr>
        <w:t>на п</w:t>
      </w:r>
      <w:r w:rsidR="00F71A0F">
        <w:rPr>
          <w:rFonts w:cs="Times New Roman"/>
          <w:szCs w:val="28"/>
        </w:rPr>
        <w:t>ервого заместителя Председателя Правительства Ярославской области</w:t>
      </w:r>
      <w:r w:rsidR="00631A85">
        <w:rPr>
          <w:rFonts w:cs="Times New Roman"/>
          <w:szCs w:val="28"/>
        </w:rPr>
        <w:t xml:space="preserve"> </w:t>
      </w:r>
      <w:r w:rsidR="00631A85">
        <w:rPr>
          <w:rFonts w:cs="Times New Roman"/>
          <w:szCs w:val="28"/>
        </w:rPr>
        <w:br/>
        <w:t>Хохрякова Д.С.</w:t>
      </w:r>
      <w:r w:rsidR="005F597B">
        <w:rPr>
          <w:rFonts w:cs="Times New Roman"/>
          <w:szCs w:val="28"/>
        </w:rPr>
        <w:t>»</w:t>
      </w:r>
      <w:r w:rsidR="00580C16">
        <w:rPr>
          <w:rFonts w:cs="Times New Roman"/>
          <w:szCs w:val="28"/>
        </w:rPr>
        <w:t>.</w:t>
      </w:r>
    </w:p>
    <w:p w14:paraId="1FCA9DF4" w14:textId="607635C0" w:rsidR="00580C16" w:rsidRDefault="00631A85" w:rsidP="00C513B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</w:t>
      </w:r>
      <w:r w:rsidR="005F597B">
        <w:rPr>
          <w:rFonts w:cs="Times New Roman"/>
          <w:szCs w:val="28"/>
        </w:rPr>
        <w:t>. </w:t>
      </w:r>
      <w:r w:rsidR="00580C16">
        <w:rPr>
          <w:rFonts w:cs="Times New Roman"/>
          <w:szCs w:val="28"/>
        </w:rPr>
        <w:t xml:space="preserve">В составе </w:t>
      </w:r>
      <w:r w:rsidR="00580C16" w:rsidRPr="00580C16">
        <w:rPr>
          <w:rFonts w:cs="Times New Roman"/>
          <w:szCs w:val="28"/>
        </w:rPr>
        <w:t>штаба народных дружин Ярославской области</w:t>
      </w:r>
      <w:r>
        <w:rPr>
          <w:rFonts w:cs="Times New Roman"/>
          <w:szCs w:val="28"/>
        </w:rPr>
        <w:t>, утвержденном постановлением</w:t>
      </w:r>
      <w:r w:rsidR="00580C16">
        <w:rPr>
          <w:rFonts w:cs="Times New Roman"/>
          <w:szCs w:val="28"/>
        </w:rPr>
        <w:t>:</w:t>
      </w:r>
    </w:p>
    <w:p w14:paraId="3B1A60D3" w14:textId="1E3F3C34" w:rsidR="00AB5318" w:rsidRDefault="00631A85" w:rsidP="00C513B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</w:t>
      </w:r>
      <w:r w:rsidR="00580C16">
        <w:rPr>
          <w:rFonts w:cs="Times New Roman"/>
          <w:szCs w:val="28"/>
        </w:rPr>
        <w:t>.1.</w:t>
      </w:r>
      <w:r w:rsidR="005F597B">
        <w:rPr>
          <w:rFonts w:cs="Times New Roman"/>
          <w:szCs w:val="28"/>
        </w:rPr>
        <w:t> </w:t>
      </w:r>
      <w:r w:rsidR="001C677E">
        <w:rPr>
          <w:rFonts w:cs="Times New Roman"/>
          <w:szCs w:val="28"/>
        </w:rPr>
        <w:t>В</w:t>
      </w:r>
      <w:r w:rsidR="00AB5318">
        <w:rPr>
          <w:rFonts w:cs="Times New Roman"/>
          <w:szCs w:val="28"/>
        </w:rPr>
        <w:t>ывести из состава штаба Куликова С.А.</w:t>
      </w:r>
    </w:p>
    <w:p w14:paraId="7E01478E" w14:textId="30CAF775" w:rsidR="00EE6BD1" w:rsidRPr="00ED74B1" w:rsidRDefault="00631A85" w:rsidP="00ED74B1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</w:t>
      </w:r>
      <w:r w:rsidR="00AB5318">
        <w:rPr>
          <w:rFonts w:cs="Times New Roman"/>
          <w:szCs w:val="28"/>
        </w:rPr>
        <w:t>.</w:t>
      </w:r>
      <w:r w:rsidR="00580C16">
        <w:rPr>
          <w:rFonts w:cs="Times New Roman"/>
          <w:szCs w:val="28"/>
        </w:rPr>
        <w:t>2.</w:t>
      </w:r>
      <w:r w:rsidR="005F597B">
        <w:rPr>
          <w:rFonts w:cs="Times New Roman"/>
          <w:szCs w:val="28"/>
        </w:rPr>
        <w:t> </w:t>
      </w:r>
      <w:r w:rsidR="00ED74B1">
        <w:rPr>
          <w:rFonts w:cs="Times New Roman"/>
          <w:szCs w:val="28"/>
        </w:rPr>
        <w:t>Ввести в состав штаба Афанасьева Дениса Андреевича</w:t>
      </w:r>
      <w:r w:rsidR="00ED74B1" w:rsidRPr="00ED74B1">
        <w:rPr>
          <w:rFonts w:cs="Times New Roman"/>
          <w:szCs w:val="28"/>
        </w:rPr>
        <w:t xml:space="preserve"> – </w:t>
      </w:r>
      <w:r w:rsidR="00ED74B1">
        <w:rPr>
          <w:rFonts w:cs="Times New Roman"/>
          <w:szCs w:val="28"/>
          <w:lang w:eastAsia="ru-RU"/>
        </w:rPr>
        <w:t>заместителя</w:t>
      </w:r>
      <w:r w:rsidR="00ED74B1" w:rsidRPr="00AB5318">
        <w:rPr>
          <w:rFonts w:cs="Times New Roman"/>
          <w:szCs w:val="28"/>
          <w:lang w:eastAsia="ru-RU"/>
        </w:rPr>
        <w:t xml:space="preserve"> начальника отдела организации охраны общественного порядка на улицах и при проведении массовых мероприятий управления организации охраны общественного порядка и взаимодействия с органами исполнительной власти и органами местного самоуправления Ярославской области Управления Министерства внутренних дел Российской Федерации </w:t>
      </w:r>
      <w:r w:rsidR="00107F77">
        <w:rPr>
          <w:rFonts w:cs="Times New Roman"/>
          <w:szCs w:val="28"/>
          <w:lang w:eastAsia="ru-RU"/>
        </w:rPr>
        <w:br/>
      </w:r>
      <w:r w:rsidR="00ED74B1" w:rsidRPr="00AB5318">
        <w:rPr>
          <w:rFonts w:cs="Times New Roman"/>
          <w:szCs w:val="28"/>
          <w:lang w:eastAsia="ru-RU"/>
        </w:rPr>
        <w:t>по Ярославской области</w:t>
      </w:r>
      <w:r w:rsidR="00ED74B1">
        <w:rPr>
          <w:rFonts w:cs="Times New Roman"/>
          <w:szCs w:val="28"/>
          <w:lang w:eastAsia="ru-RU"/>
        </w:rPr>
        <w:t xml:space="preserve"> (по согласованию)</w:t>
      </w:r>
      <w:r w:rsidR="00ED74B1">
        <w:rPr>
          <w:rFonts w:cs="Times New Roman"/>
          <w:szCs w:val="28"/>
        </w:rPr>
        <w:t>.</w:t>
      </w:r>
    </w:p>
    <w:p w14:paraId="122308AD" w14:textId="66DF9C3A" w:rsidR="00BC780A" w:rsidRDefault="00FB0D86" w:rsidP="00ED74B1">
      <w:pPr>
        <w:jc w:val="both"/>
      </w:pPr>
      <w:r>
        <w:t>1.</w:t>
      </w:r>
      <w:r w:rsidR="00631A85">
        <w:t>2</w:t>
      </w:r>
      <w:r w:rsidR="005F597B">
        <w:t>.</w:t>
      </w:r>
      <w:r>
        <w:t>3</w:t>
      </w:r>
      <w:r w:rsidR="001C677E">
        <w:t>. </w:t>
      </w:r>
      <w:r w:rsidR="00580C16">
        <w:t>Н</w:t>
      </w:r>
      <w:r w:rsidR="007E19EC">
        <w:t>аименование</w:t>
      </w:r>
      <w:r w:rsidR="002D5596">
        <w:t xml:space="preserve"> должности </w:t>
      </w:r>
      <w:r w:rsidR="00AB5318">
        <w:t>Станишевской О.В.</w:t>
      </w:r>
      <w:r w:rsidR="0010485C">
        <w:t xml:space="preserve"> </w:t>
      </w:r>
      <w:r w:rsidR="00580C16">
        <w:t>изложить в</w:t>
      </w:r>
      <w:r w:rsidR="00CC5091">
        <w:t> </w:t>
      </w:r>
      <w:r w:rsidR="00580C16">
        <w:t>следующей редакции:</w:t>
      </w:r>
      <w:r w:rsidR="005F597B">
        <w:t> </w:t>
      </w:r>
      <w:r w:rsidR="0034790F">
        <w:t>«министр молодежной политики Ярославской области»</w:t>
      </w:r>
      <w:r w:rsidR="002D5596">
        <w:t>.</w:t>
      </w:r>
    </w:p>
    <w:p w14:paraId="47D1983C" w14:textId="211670D5" w:rsidR="0048781F" w:rsidRDefault="00A87433" w:rsidP="00D77319">
      <w:pPr>
        <w:jc w:val="both"/>
      </w:pPr>
      <w:r>
        <w:lastRenderedPageBreak/>
        <w:t>1.3</w:t>
      </w:r>
      <w:r w:rsidR="005F597B">
        <w:t>. </w:t>
      </w:r>
      <w:r w:rsidR="00D77319">
        <w:t>Пункт 3 Положения</w:t>
      </w:r>
      <w:r w:rsidR="005F597B">
        <w:t xml:space="preserve"> о штабе народных дружин Ярославской области</w:t>
      </w:r>
      <w:r w:rsidR="00631A85">
        <w:t>, утвержденного постановлением</w:t>
      </w:r>
      <w:r>
        <w:t>,</w:t>
      </w:r>
      <w:r w:rsidR="00631A85" w:rsidRPr="00631A85">
        <w:rPr>
          <w:rFonts w:cs="Times New Roman"/>
          <w:szCs w:val="28"/>
        </w:rPr>
        <w:t xml:space="preserve"> </w:t>
      </w:r>
      <w:r w:rsidR="0048781F">
        <w:t xml:space="preserve">после слова «Правительства» дополнить словом «Ярославской». </w:t>
      </w:r>
    </w:p>
    <w:p w14:paraId="4ECA1E2C" w14:textId="77777777" w:rsidR="00A62E55" w:rsidRDefault="0010485C" w:rsidP="00C640C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34790F">
        <w:rPr>
          <w:rFonts w:cs="Times New Roman"/>
          <w:szCs w:val="28"/>
        </w:rPr>
        <w:t>. Постановление</w:t>
      </w:r>
      <w:r w:rsidR="00A62E55">
        <w:rPr>
          <w:rFonts w:cs="Times New Roman"/>
          <w:szCs w:val="28"/>
        </w:rPr>
        <w:t xml:space="preserve"> вступает в силу с момента подписания.</w:t>
      </w:r>
    </w:p>
    <w:p w14:paraId="3AF458CC" w14:textId="77777777" w:rsidR="00580C16" w:rsidRDefault="00580C16" w:rsidP="004B21E9">
      <w:pPr>
        <w:ind w:firstLine="0"/>
        <w:contextualSpacing/>
        <w:jc w:val="both"/>
        <w:rPr>
          <w:rFonts w:cs="Times New Roman"/>
          <w:szCs w:val="28"/>
        </w:rPr>
      </w:pPr>
    </w:p>
    <w:p w14:paraId="4AFF69A5" w14:textId="77777777" w:rsidR="00D77319" w:rsidRDefault="00D77319" w:rsidP="004B21E9">
      <w:pPr>
        <w:ind w:firstLine="0"/>
        <w:contextualSpacing/>
        <w:jc w:val="both"/>
        <w:rPr>
          <w:rFonts w:cs="Times New Roman"/>
          <w:szCs w:val="28"/>
        </w:rPr>
      </w:pPr>
    </w:p>
    <w:p w14:paraId="4384A91F" w14:textId="77777777" w:rsidR="00D77319" w:rsidRDefault="00D77319" w:rsidP="004B21E9">
      <w:pPr>
        <w:ind w:firstLine="0"/>
        <w:contextualSpacing/>
        <w:jc w:val="both"/>
        <w:rPr>
          <w:rFonts w:cs="Times New Roman"/>
          <w:szCs w:val="28"/>
        </w:rPr>
      </w:pPr>
    </w:p>
    <w:p w14:paraId="5358DD5B" w14:textId="77777777" w:rsidR="001C677E" w:rsidRDefault="00543EC3" w:rsidP="004B21E9">
      <w:pPr>
        <w:ind w:firstLine="0"/>
        <w:contextualSpacing/>
        <w:jc w:val="both"/>
        <w:rPr>
          <w:rFonts w:eastAsia="Calibri" w:cs="Times New Roman"/>
          <w:szCs w:val="28"/>
        </w:rPr>
      </w:pPr>
      <w:r w:rsidRPr="004B21E9">
        <w:rPr>
          <w:rFonts w:eastAsia="Calibri" w:cs="Times New Roman"/>
          <w:szCs w:val="28"/>
        </w:rPr>
        <w:t>Губернатор</w:t>
      </w:r>
    </w:p>
    <w:p w14:paraId="1330D6C2" w14:textId="4A382592" w:rsidR="008F0362" w:rsidRPr="008F0362" w:rsidRDefault="00543EC3" w:rsidP="001C677E">
      <w:pPr>
        <w:ind w:firstLine="0"/>
        <w:contextualSpacing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Ярославской </w:t>
      </w:r>
      <w:r w:rsidR="004B21E9" w:rsidRPr="004B21E9">
        <w:rPr>
          <w:rFonts w:eastAsia="Calibri" w:cs="Times New Roman"/>
          <w:szCs w:val="28"/>
        </w:rPr>
        <w:t>области</w:t>
      </w:r>
      <w:r w:rsidR="001C677E">
        <w:rPr>
          <w:rFonts w:eastAsia="Calibri" w:cs="Times New Roman"/>
          <w:szCs w:val="28"/>
        </w:rPr>
        <w:tab/>
      </w:r>
      <w:r w:rsidR="001C677E">
        <w:rPr>
          <w:rFonts w:eastAsia="Calibri" w:cs="Times New Roman"/>
          <w:szCs w:val="28"/>
        </w:rPr>
        <w:tab/>
      </w:r>
      <w:r w:rsidR="001C677E">
        <w:rPr>
          <w:rFonts w:eastAsia="Calibri" w:cs="Times New Roman"/>
          <w:szCs w:val="28"/>
        </w:rPr>
        <w:tab/>
      </w:r>
      <w:r w:rsidR="001C677E">
        <w:rPr>
          <w:rFonts w:eastAsia="Calibri" w:cs="Times New Roman"/>
          <w:szCs w:val="28"/>
        </w:rPr>
        <w:tab/>
      </w:r>
      <w:r w:rsidR="001C677E">
        <w:rPr>
          <w:rFonts w:eastAsia="Calibri" w:cs="Times New Roman"/>
          <w:szCs w:val="28"/>
        </w:rPr>
        <w:tab/>
      </w:r>
      <w:r w:rsidR="001C677E">
        <w:rPr>
          <w:rFonts w:eastAsia="Calibri" w:cs="Times New Roman"/>
          <w:szCs w:val="28"/>
        </w:rPr>
        <w:tab/>
      </w:r>
      <w:r w:rsidR="001C677E">
        <w:rPr>
          <w:rFonts w:eastAsia="Calibri" w:cs="Times New Roman"/>
          <w:szCs w:val="28"/>
        </w:rPr>
        <w:tab/>
      </w:r>
      <w:r w:rsidR="001C677E">
        <w:rPr>
          <w:rFonts w:eastAsia="Calibri" w:cs="Times New Roman"/>
          <w:szCs w:val="28"/>
        </w:rPr>
        <w:tab/>
        <w:t xml:space="preserve"> </w:t>
      </w:r>
      <w:r w:rsidR="00271536">
        <w:rPr>
          <w:rFonts w:eastAsia="Calibri" w:cs="Times New Roman"/>
          <w:szCs w:val="28"/>
        </w:rPr>
        <w:t>М.Я</w:t>
      </w:r>
      <w:r w:rsidR="004B21E9" w:rsidRPr="004B21E9">
        <w:rPr>
          <w:rFonts w:eastAsia="Calibri" w:cs="Times New Roman"/>
          <w:szCs w:val="28"/>
        </w:rPr>
        <w:t>. </w:t>
      </w:r>
      <w:r w:rsidR="00271536">
        <w:rPr>
          <w:rFonts w:eastAsia="Calibri" w:cs="Times New Roman"/>
          <w:szCs w:val="28"/>
        </w:rPr>
        <w:t>Евраев</w:t>
      </w:r>
      <w:r w:rsidR="004C3C8D">
        <w:rPr>
          <w:rFonts w:cs="Times New Roman"/>
          <w:szCs w:val="28"/>
        </w:rPr>
        <w:br/>
      </w:r>
    </w:p>
    <w:sectPr w:rsidR="008F0362" w:rsidRPr="008F0362" w:rsidSect="001048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7DEC0" w14:textId="77777777" w:rsidR="00613951" w:rsidRDefault="00613951" w:rsidP="006A65CC">
      <w:r>
        <w:separator/>
      </w:r>
    </w:p>
  </w:endnote>
  <w:endnote w:type="continuationSeparator" w:id="0">
    <w:p w14:paraId="53B1E0F1" w14:textId="77777777" w:rsidR="00613951" w:rsidRDefault="00613951" w:rsidP="006A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1A3FE" w14:textId="77777777" w:rsidR="004C3C8D" w:rsidRDefault="004C3C8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4C3C8D" w14:paraId="43EE2607" w14:textId="77777777" w:rsidTr="004C3C8D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215B8C62" w14:textId="2235AEC4" w:rsidR="004C3C8D" w:rsidRPr="004C3C8D" w:rsidRDefault="004C3C8D" w:rsidP="004C3C8D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4C3C8D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502559AD" w14:textId="33C64FD4" w:rsidR="004C3C8D" w:rsidRPr="004C3C8D" w:rsidRDefault="004C3C8D" w:rsidP="004C3C8D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4C3C8D">
            <w:rPr>
              <w:rFonts w:cs="Times New Roman"/>
              <w:color w:val="808080"/>
              <w:sz w:val="18"/>
            </w:rPr>
            <w:t xml:space="preserve">Страница </w:t>
          </w:r>
          <w:r w:rsidRPr="004C3C8D">
            <w:rPr>
              <w:rFonts w:cs="Times New Roman"/>
              <w:color w:val="808080"/>
              <w:sz w:val="18"/>
            </w:rPr>
            <w:fldChar w:fldCharType="begin"/>
          </w:r>
          <w:r w:rsidRPr="004C3C8D">
            <w:rPr>
              <w:rFonts w:cs="Times New Roman"/>
              <w:color w:val="808080"/>
              <w:sz w:val="18"/>
            </w:rPr>
            <w:instrText xml:space="preserve"> PAGE </w:instrText>
          </w:r>
          <w:r w:rsidRPr="004C3C8D">
            <w:rPr>
              <w:rFonts w:cs="Times New Roman"/>
              <w:color w:val="808080"/>
              <w:sz w:val="18"/>
            </w:rPr>
            <w:fldChar w:fldCharType="separate"/>
          </w:r>
          <w:r w:rsidRPr="004C3C8D">
            <w:rPr>
              <w:rFonts w:cs="Times New Roman"/>
              <w:noProof/>
              <w:color w:val="808080"/>
              <w:sz w:val="18"/>
            </w:rPr>
            <w:t>1</w:t>
          </w:r>
          <w:r w:rsidRPr="004C3C8D">
            <w:rPr>
              <w:rFonts w:cs="Times New Roman"/>
              <w:color w:val="808080"/>
              <w:sz w:val="18"/>
            </w:rPr>
            <w:fldChar w:fldCharType="end"/>
          </w:r>
          <w:r w:rsidRPr="004C3C8D">
            <w:rPr>
              <w:rFonts w:cs="Times New Roman"/>
              <w:color w:val="808080"/>
              <w:sz w:val="18"/>
            </w:rPr>
            <w:t xml:space="preserve"> из </w:t>
          </w:r>
          <w:r w:rsidRPr="004C3C8D">
            <w:rPr>
              <w:rFonts w:cs="Times New Roman"/>
              <w:color w:val="808080"/>
              <w:sz w:val="18"/>
            </w:rPr>
            <w:fldChar w:fldCharType="begin"/>
          </w:r>
          <w:r w:rsidRPr="004C3C8D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4C3C8D">
            <w:rPr>
              <w:rFonts w:cs="Times New Roman"/>
              <w:color w:val="808080"/>
              <w:sz w:val="18"/>
            </w:rPr>
            <w:fldChar w:fldCharType="separate"/>
          </w:r>
          <w:r w:rsidRPr="004C3C8D">
            <w:rPr>
              <w:rFonts w:cs="Times New Roman"/>
              <w:noProof/>
              <w:color w:val="808080"/>
              <w:sz w:val="18"/>
            </w:rPr>
            <w:t>2</w:t>
          </w:r>
          <w:r w:rsidRPr="004C3C8D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08CE443C" w14:textId="77777777" w:rsidR="004C3C8D" w:rsidRPr="004C3C8D" w:rsidRDefault="004C3C8D" w:rsidP="004C3C8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4C3C8D" w14:paraId="0D5C67A2" w14:textId="77777777" w:rsidTr="004C3C8D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4232F8B6" w14:textId="2D005FA2" w:rsidR="004C3C8D" w:rsidRPr="004C3C8D" w:rsidRDefault="004C3C8D" w:rsidP="004C3C8D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4C3C8D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387C2320" w14:textId="21FA9C4E" w:rsidR="004C3C8D" w:rsidRPr="004C3C8D" w:rsidRDefault="004C3C8D" w:rsidP="004C3C8D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4C3C8D">
            <w:rPr>
              <w:rFonts w:cs="Times New Roman"/>
              <w:color w:val="808080"/>
              <w:sz w:val="18"/>
            </w:rPr>
            <w:t xml:space="preserve">Страница </w:t>
          </w:r>
          <w:r w:rsidRPr="004C3C8D">
            <w:rPr>
              <w:rFonts w:cs="Times New Roman"/>
              <w:color w:val="808080"/>
              <w:sz w:val="18"/>
            </w:rPr>
            <w:fldChar w:fldCharType="begin"/>
          </w:r>
          <w:r w:rsidRPr="004C3C8D">
            <w:rPr>
              <w:rFonts w:cs="Times New Roman"/>
              <w:color w:val="808080"/>
              <w:sz w:val="18"/>
            </w:rPr>
            <w:instrText xml:space="preserve"> PAGE </w:instrText>
          </w:r>
          <w:r w:rsidRPr="004C3C8D">
            <w:rPr>
              <w:rFonts w:cs="Times New Roman"/>
              <w:color w:val="808080"/>
              <w:sz w:val="18"/>
            </w:rPr>
            <w:fldChar w:fldCharType="separate"/>
          </w:r>
          <w:r w:rsidRPr="004C3C8D">
            <w:rPr>
              <w:rFonts w:cs="Times New Roman"/>
              <w:noProof/>
              <w:color w:val="808080"/>
              <w:sz w:val="18"/>
            </w:rPr>
            <w:t>1</w:t>
          </w:r>
          <w:r w:rsidRPr="004C3C8D">
            <w:rPr>
              <w:rFonts w:cs="Times New Roman"/>
              <w:color w:val="808080"/>
              <w:sz w:val="18"/>
            </w:rPr>
            <w:fldChar w:fldCharType="end"/>
          </w:r>
          <w:r w:rsidRPr="004C3C8D">
            <w:rPr>
              <w:rFonts w:cs="Times New Roman"/>
              <w:color w:val="808080"/>
              <w:sz w:val="18"/>
            </w:rPr>
            <w:t xml:space="preserve"> из </w:t>
          </w:r>
          <w:r w:rsidRPr="004C3C8D">
            <w:rPr>
              <w:rFonts w:cs="Times New Roman"/>
              <w:color w:val="808080"/>
              <w:sz w:val="18"/>
            </w:rPr>
            <w:fldChar w:fldCharType="begin"/>
          </w:r>
          <w:r w:rsidRPr="004C3C8D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4C3C8D">
            <w:rPr>
              <w:rFonts w:cs="Times New Roman"/>
              <w:color w:val="808080"/>
              <w:sz w:val="18"/>
            </w:rPr>
            <w:fldChar w:fldCharType="separate"/>
          </w:r>
          <w:r w:rsidRPr="004C3C8D">
            <w:rPr>
              <w:rFonts w:cs="Times New Roman"/>
              <w:noProof/>
              <w:color w:val="808080"/>
              <w:sz w:val="18"/>
            </w:rPr>
            <w:t>2</w:t>
          </w:r>
          <w:r w:rsidRPr="004C3C8D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4C8DCB92" w14:textId="77777777" w:rsidR="004C3C8D" w:rsidRPr="004C3C8D" w:rsidRDefault="004C3C8D" w:rsidP="004C3C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E9D2B" w14:textId="77777777" w:rsidR="00613951" w:rsidRDefault="00613951" w:rsidP="006A65CC">
      <w:r>
        <w:separator/>
      </w:r>
    </w:p>
  </w:footnote>
  <w:footnote w:type="continuationSeparator" w:id="0">
    <w:p w14:paraId="5D5763C7" w14:textId="77777777" w:rsidR="00613951" w:rsidRDefault="00613951" w:rsidP="006A6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00F85" w14:textId="77777777" w:rsidR="004C3C8D" w:rsidRDefault="004C3C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9C496" w14:textId="264B1D00" w:rsidR="006A65CC" w:rsidRPr="004C3C8D" w:rsidRDefault="006A65CC" w:rsidP="004C3C8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FBDD5" w14:textId="77777777" w:rsidR="004C3C8D" w:rsidRDefault="004C3C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464B9"/>
    <w:multiLevelType w:val="hybridMultilevel"/>
    <w:tmpl w:val="4F4EBFCE"/>
    <w:lvl w:ilvl="0" w:tplc="BFEA0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D41CC2"/>
    <w:multiLevelType w:val="hybridMultilevel"/>
    <w:tmpl w:val="B7582A44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attachedTemplate r:id="rId1"/>
  <w:defaultTabStop w:val="708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E5"/>
    <w:rsid w:val="0000708A"/>
    <w:rsid w:val="000438E0"/>
    <w:rsid w:val="00047FD6"/>
    <w:rsid w:val="0005385B"/>
    <w:rsid w:val="0006619D"/>
    <w:rsid w:val="00073F77"/>
    <w:rsid w:val="000B1442"/>
    <w:rsid w:val="000E2871"/>
    <w:rsid w:val="000F2AF0"/>
    <w:rsid w:val="0010485C"/>
    <w:rsid w:val="00107F77"/>
    <w:rsid w:val="00140B4C"/>
    <w:rsid w:val="001469A3"/>
    <w:rsid w:val="00160A7B"/>
    <w:rsid w:val="001839B9"/>
    <w:rsid w:val="001947E5"/>
    <w:rsid w:val="001A4018"/>
    <w:rsid w:val="001B0E84"/>
    <w:rsid w:val="001C0FF3"/>
    <w:rsid w:val="001C677E"/>
    <w:rsid w:val="001E22FD"/>
    <w:rsid w:val="001E731E"/>
    <w:rsid w:val="0021125A"/>
    <w:rsid w:val="00213847"/>
    <w:rsid w:val="00256D84"/>
    <w:rsid w:val="00261595"/>
    <w:rsid w:val="00271536"/>
    <w:rsid w:val="002734F9"/>
    <w:rsid w:val="002A0D07"/>
    <w:rsid w:val="002A2271"/>
    <w:rsid w:val="002D30FD"/>
    <w:rsid w:val="002D5596"/>
    <w:rsid w:val="002F4211"/>
    <w:rsid w:val="00313A13"/>
    <w:rsid w:val="0031543B"/>
    <w:rsid w:val="00324F5B"/>
    <w:rsid w:val="003272C5"/>
    <w:rsid w:val="0034790F"/>
    <w:rsid w:val="00372E8B"/>
    <w:rsid w:val="00381C51"/>
    <w:rsid w:val="00391C12"/>
    <w:rsid w:val="0039781F"/>
    <w:rsid w:val="003A4CCF"/>
    <w:rsid w:val="003B1077"/>
    <w:rsid w:val="003C1468"/>
    <w:rsid w:val="003C5E8D"/>
    <w:rsid w:val="003D2F9F"/>
    <w:rsid w:val="003E3050"/>
    <w:rsid w:val="003F40E2"/>
    <w:rsid w:val="004012E2"/>
    <w:rsid w:val="00417DE1"/>
    <w:rsid w:val="0043132B"/>
    <w:rsid w:val="00432FDA"/>
    <w:rsid w:val="00436D28"/>
    <w:rsid w:val="00456DC5"/>
    <w:rsid w:val="00462499"/>
    <w:rsid w:val="0048781F"/>
    <w:rsid w:val="004A2588"/>
    <w:rsid w:val="004A4A35"/>
    <w:rsid w:val="004A70A1"/>
    <w:rsid w:val="004B21E9"/>
    <w:rsid w:val="004C3C8D"/>
    <w:rsid w:val="004D4BED"/>
    <w:rsid w:val="004F236A"/>
    <w:rsid w:val="004F38F8"/>
    <w:rsid w:val="004F4DC0"/>
    <w:rsid w:val="005301BD"/>
    <w:rsid w:val="005354E9"/>
    <w:rsid w:val="0054182F"/>
    <w:rsid w:val="00543EC3"/>
    <w:rsid w:val="00547F0E"/>
    <w:rsid w:val="00580C16"/>
    <w:rsid w:val="00583497"/>
    <w:rsid w:val="005939C6"/>
    <w:rsid w:val="005B2DA6"/>
    <w:rsid w:val="005C5BA4"/>
    <w:rsid w:val="005F2444"/>
    <w:rsid w:val="005F597B"/>
    <w:rsid w:val="0060007F"/>
    <w:rsid w:val="00605EC0"/>
    <w:rsid w:val="00613951"/>
    <w:rsid w:val="00615ED3"/>
    <w:rsid w:val="00631A85"/>
    <w:rsid w:val="006457CF"/>
    <w:rsid w:val="006A65CC"/>
    <w:rsid w:val="006C0D8A"/>
    <w:rsid w:val="006C587C"/>
    <w:rsid w:val="006D6037"/>
    <w:rsid w:val="006D6083"/>
    <w:rsid w:val="006E48A5"/>
    <w:rsid w:val="00701E5E"/>
    <w:rsid w:val="007041A5"/>
    <w:rsid w:val="007106A1"/>
    <w:rsid w:val="007153A4"/>
    <w:rsid w:val="00716950"/>
    <w:rsid w:val="00726D26"/>
    <w:rsid w:val="00746F03"/>
    <w:rsid w:val="007610A1"/>
    <w:rsid w:val="00795331"/>
    <w:rsid w:val="007A06E5"/>
    <w:rsid w:val="007A3D54"/>
    <w:rsid w:val="007B20F8"/>
    <w:rsid w:val="007C62DF"/>
    <w:rsid w:val="007E19EC"/>
    <w:rsid w:val="007F35E3"/>
    <w:rsid w:val="007F3971"/>
    <w:rsid w:val="00815B5B"/>
    <w:rsid w:val="00821504"/>
    <w:rsid w:val="008229CB"/>
    <w:rsid w:val="0083068F"/>
    <w:rsid w:val="00845647"/>
    <w:rsid w:val="00846709"/>
    <w:rsid w:val="00871B2A"/>
    <w:rsid w:val="0088608F"/>
    <w:rsid w:val="00887E77"/>
    <w:rsid w:val="008A6AE1"/>
    <w:rsid w:val="008B3E19"/>
    <w:rsid w:val="008C1B68"/>
    <w:rsid w:val="008C254D"/>
    <w:rsid w:val="008C5EE7"/>
    <w:rsid w:val="008D11EF"/>
    <w:rsid w:val="008D4E42"/>
    <w:rsid w:val="008F0362"/>
    <w:rsid w:val="00910F58"/>
    <w:rsid w:val="00916981"/>
    <w:rsid w:val="009177F6"/>
    <w:rsid w:val="00937EC1"/>
    <w:rsid w:val="00940CB9"/>
    <w:rsid w:val="00945741"/>
    <w:rsid w:val="0094618D"/>
    <w:rsid w:val="00951BFB"/>
    <w:rsid w:val="009656A8"/>
    <w:rsid w:val="009935C1"/>
    <w:rsid w:val="009A2289"/>
    <w:rsid w:val="009A422B"/>
    <w:rsid w:val="009B0C4F"/>
    <w:rsid w:val="009C1F2B"/>
    <w:rsid w:val="009D499C"/>
    <w:rsid w:val="009E6584"/>
    <w:rsid w:val="009F466D"/>
    <w:rsid w:val="009F5770"/>
    <w:rsid w:val="009F7F36"/>
    <w:rsid w:val="00A122D3"/>
    <w:rsid w:val="00A22B97"/>
    <w:rsid w:val="00A23AD2"/>
    <w:rsid w:val="00A331CE"/>
    <w:rsid w:val="00A3463D"/>
    <w:rsid w:val="00A5192C"/>
    <w:rsid w:val="00A61019"/>
    <w:rsid w:val="00A61288"/>
    <w:rsid w:val="00A62E55"/>
    <w:rsid w:val="00A73559"/>
    <w:rsid w:val="00A76B93"/>
    <w:rsid w:val="00A864D4"/>
    <w:rsid w:val="00A869C3"/>
    <w:rsid w:val="00A87433"/>
    <w:rsid w:val="00AB1348"/>
    <w:rsid w:val="00AB5318"/>
    <w:rsid w:val="00AC575D"/>
    <w:rsid w:val="00AC7BCC"/>
    <w:rsid w:val="00AD4C7A"/>
    <w:rsid w:val="00AF1E45"/>
    <w:rsid w:val="00AF35C3"/>
    <w:rsid w:val="00B03BE0"/>
    <w:rsid w:val="00B50B49"/>
    <w:rsid w:val="00B72D46"/>
    <w:rsid w:val="00BA1482"/>
    <w:rsid w:val="00BC3742"/>
    <w:rsid w:val="00BC780A"/>
    <w:rsid w:val="00BD3C2E"/>
    <w:rsid w:val="00BD5FBA"/>
    <w:rsid w:val="00BD6C14"/>
    <w:rsid w:val="00C14CA1"/>
    <w:rsid w:val="00C236B6"/>
    <w:rsid w:val="00C36754"/>
    <w:rsid w:val="00C43A66"/>
    <w:rsid w:val="00C513B6"/>
    <w:rsid w:val="00C640CB"/>
    <w:rsid w:val="00C91632"/>
    <w:rsid w:val="00C96620"/>
    <w:rsid w:val="00CA5A18"/>
    <w:rsid w:val="00CB792E"/>
    <w:rsid w:val="00CC5091"/>
    <w:rsid w:val="00CF0BD5"/>
    <w:rsid w:val="00D334E7"/>
    <w:rsid w:val="00D55AAD"/>
    <w:rsid w:val="00D725D2"/>
    <w:rsid w:val="00D77319"/>
    <w:rsid w:val="00D86A01"/>
    <w:rsid w:val="00D936A2"/>
    <w:rsid w:val="00D95ED9"/>
    <w:rsid w:val="00DB02C0"/>
    <w:rsid w:val="00DB3286"/>
    <w:rsid w:val="00DC0E53"/>
    <w:rsid w:val="00DC31BD"/>
    <w:rsid w:val="00DF38D7"/>
    <w:rsid w:val="00E11C32"/>
    <w:rsid w:val="00E12EAE"/>
    <w:rsid w:val="00E231FD"/>
    <w:rsid w:val="00E53EE8"/>
    <w:rsid w:val="00E60299"/>
    <w:rsid w:val="00E66F2A"/>
    <w:rsid w:val="00E71F0F"/>
    <w:rsid w:val="00E73650"/>
    <w:rsid w:val="00EB61CA"/>
    <w:rsid w:val="00EC03A1"/>
    <w:rsid w:val="00EC5693"/>
    <w:rsid w:val="00ED6C71"/>
    <w:rsid w:val="00ED74B1"/>
    <w:rsid w:val="00EE6BD1"/>
    <w:rsid w:val="00EF1712"/>
    <w:rsid w:val="00EF52AE"/>
    <w:rsid w:val="00F1639C"/>
    <w:rsid w:val="00F50F49"/>
    <w:rsid w:val="00F6097B"/>
    <w:rsid w:val="00F638F5"/>
    <w:rsid w:val="00F64B3D"/>
    <w:rsid w:val="00F71A0F"/>
    <w:rsid w:val="00F920B1"/>
    <w:rsid w:val="00FB0D86"/>
    <w:rsid w:val="00FD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1973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D7"/>
    <w:pPr>
      <w:spacing w:after="0" w:line="240" w:lineRule="auto"/>
      <w:ind w:firstLine="709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65CC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6A65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A65CC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A6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A65CC"/>
    <w:rPr>
      <w:rFonts w:cs="Times New Roman"/>
    </w:rPr>
  </w:style>
  <w:style w:type="paragraph" w:styleId="a8">
    <w:name w:val="List Paragraph"/>
    <w:basedOn w:val="a"/>
    <w:uiPriority w:val="34"/>
    <w:qFormat/>
    <w:rsid w:val="00A22B97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F920B1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1947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47E5"/>
    <w:rPr>
      <w:rFonts w:ascii="Segoe UI" w:hAnsi="Segoe UI" w:cs="Segoe UI"/>
      <w:sz w:val="18"/>
      <w:szCs w:val="18"/>
      <w:lang w:eastAsia="en-US"/>
    </w:rPr>
  </w:style>
  <w:style w:type="character" w:styleId="ac">
    <w:name w:val="annotation reference"/>
    <w:basedOn w:val="a0"/>
    <w:uiPriority w:val="99"/>
    <w:semiHidden/>
    <w:unhideWhenUsed/>
    <w:rsid w:val="001947E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947E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947E5"/>
    <w:rPr>
      <w:rFonts w:ascii="Times New Roman" w:hAnsi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947E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947E5"/>
    <w:rPr>
      <w:rFonts w:ascii="Times New Roman" w:hAnsi="Times New Roman"/>
      <w:b/>
      <w:bCs/>
      <w:sz w:val="20"/>
      <w:szCs w:val="20"/>
      <w:lang w:eastAsia="en-US"/>
    </w:rPr>
  </w:style>
  <w:style w:type="paragraph" w:styleId="af1">
    <w:name w:val="Revision"/>
    <w:hidden/>
    <w:uiPriority w:val="99"/>
    <w:semiHidden/>
    <w:rsid w:val="00580C16"/>
    <w:pPr>
      <w:spacing w:after="0" w:line="240" w:lineRule="auto"/>
    </w:pPr>
    <w:rPr>
      <w:rFonts w:ascii="Times New Roman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D7"/>
    <w:pPr>
      <w:spacing w:after="0" w:line="240" w:lineRule="auto"/>
      <w:ind w:firstLine="709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65CC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6A65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A65CC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A6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A65CC"/>
    <w:rPr>
      <w:rFonts w:cs="Times New Roman"/>
    </w:rPr>
  </w:style>
  <w:style w:type="paragraph" w:styleId="a8">
    <w:name w:val="List Paragraph"/>
    <w:basedOn w:val="a"/>
    <w:uiPriority w:val="34"/>
    <w:qFormat/>
    <w:rsid w:val="00A22B97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F920B1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1947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47E5"/>
    <w:rPr>
      <w:rFonts w:ascii="Segoe UI" w:hAnsi="Segoe UI" w:cs="Segoe UI"/>
      <w:sz w:val="18"/>
      <w:szCs w:val="18"/>
      <w:lang w:eastAsia="en-US"/>
    </w:rPr>
  </w:style>
  <w:style w:type="character" w:styleId="ac">
    <w:name w:val="annotation reference"/>
    <w:basedOn w:val="a0"/>
    <w:uiPriority w:val="99"/>
    <w:semiHidden/>
    <w:unhideWhenUsed/>
    <w:rsid w:val="001947E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947E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947E5"/>
    <w:rPr>
      <w:rFonts w:ascii="Times New Roman" w:hAnsi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947E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947E5"/>
    <w:rPr>
      <w:rFonts w:ascii="Times New Roman" w:hAnsi="Times New Roman"/>
      <w:b/>
      <w:bCs/>
      <w:sz w:val="20"/>
      <w:szCs w:val="20"/>
      <w:lang w:eastAsia="en-US"/>
    </w:rPr>
  </w:style>
  <w:style w:type="paragraph" w:styleId="af1">
    <w:name w:val="Revision"/>
    <w:hidden/>
    <w:uiPriority w:val="99"/>
    <w:semiHidden/>
    <w:rsid w:val="00580C16"/>
    <w:pPr>
      <w:spacing w:after="0" w:line="240" w:lineRule="auto"/>
    </w:pPr>
    <w:rPr>
      <w:rFonts w:ascii="Times New Roman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8;&#1072;&#1089;&#1087;&#1086;&#1088;&#1103;&#1078;&#1077;&#1085;&#1080;&#1103;%20&#1043;&#1091;&#1073;&#1077;&#1088;&#1085;&#1072;&#1090;&#1086;&#1088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2024-12-02T20:00:00+00:00</dateaddindb>
    <dateminusta xmlns="081b8c99-5a1b-4ba1-9a3e-0d0cea83319e" xsi:nil="true"/>
    <numik xmlns="af44e648-6311-40f1-ad37-1234555fd9ba">1261</numik>
    <kind xmlns="e2080b48-eafa-461e-b501-38555d38caa1">79</kind>
    <num xmlns="af44e648-6311-40f1-ad37-1234555fd9ba">1261</num>
    <beginactiondate xmlns="a853e5a8-fa1e-4dd3-a1b5-1604bfb35b05">2024-12-01T20:00:00+00:00</beginactiondate>
    <approvaldate xmlns="081b8c99-5a1b-4ba1-9a3e-0d0cea83319e">2024-12-01T20:00:00+00:00</approvaldate>
    <bigtitle xmlns="a853e5a8-fa1e-4dd3-a1b5-1604bfb35b05">О внесении изменений в постановление Правительства  Ярославской области от 08.09.2015 № 984-п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1261-п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3E7120B6-1F39-4D18-A54B-0DFD407190DD}"/>
</file>

<file path=customXml/itemProps2.xml><?xml version="1.0" encoding="utf-8"?>
<ds:datastoreItem xmlns:ds="http://schemas.openxmlformats.org/officeDocument/2006/customXml" ds:itemID="{96BE2497-6485-4CAE-B3C4-FA41C6010C16}"/>
</file>

<file path=customXml/itemProps3.xml><?xml version="1.0" encoding="utf-8"?>
<ds:datastoreItem xmlns:ds="http://schemas.openxmlformats.org/officeDocument/2006/customXml" ds:itemID="{40899E6D-E108-4CE8-9AB4-174C1BD776D8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распоряжения Губернатора.dotx</Template>
  <TotalTime>0</TotalTime>
  <Pages>2</Pages>
  <Words>218</Words>
  <Characters>1623</Characters>
  <Application>Microsoft Office Word</Application>
  <DocSecurity>0</DocSecurity>
  <Lines>54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распоряжения Губернатора</vt:lpstr>
    </vt:vector>
  </TitlesOfParts>
  <Manager/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2024-11-28T14:18:00Z</cp:lastPrinted>
  <dcterms:created xsi:type="dcterms:W3CDTF">2024-12-03T13:29:00Z</dcterms:created>
  <dcterms:modified xsi:type="dcterms:W3CDTF">2024-12-03T13:29:00Z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  <property fmtid="{D5CDD505-2E9C-101B-9397-08002B2CF9AE}" pid="3" name="Наименование">
    <vt:lpwstr>Шаблон распоряжения Губернатора</vt:lpwstr>
  </property>
  <property fmtid="{D5CDD505-2E9C-101B-9397-08002B2CF9AE}" pid="4" name="SYS_CODE_DIRECTUM">
    <vt:lpwstr>DIRECTUM</vt:lpwstr>
  </property>
  <property fmtid="{D5CDD505-2E9C-101B-9397-08002B2CF9AE}" pid="5" name="Содержание">
    <vt:lpwstr>О внесении изменений в отдельные распоряжения Губернатора области</vt:lpwstr>
  </property>
  <property fmtid="{D5CDD505-2E9C-101B-9397-08002B2CF9AE}" pid="6" name="INSTALL_ID">
    <vt:lpwstr>34115</vt:lpwstr>
  </property>
</Properties>
</file>